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6"/>
        <w:gridCol w:w="2832"/>
      </w:tblGrid>
      <w:tr w:rsidR="006D7120" w:rsidRPr="00F42FFE">
        <w:tc>
          <w:tcPr>
            <w:tcW w:w="1056" w:type="dxa"/>
          </w:tcPr>
          <w:p w:rsidR="006D7120" w:rsidRPr="00F42FFE" w:rsidRDefault="006D7120" w:rsidP="00B757A8">
            <w:pPr>
              <w:spacing w:beforeLines="100" w:line="480" w:lineRule="auto"/>
            </w:pPr>
            <w:r w:rsidRPr="00F42FFE">
              <w:rPr>
                <w:rFonts w:hint="eastAsia"/>
              </w:rPr>
              <w:t>课题编号</w:t>
            </w:r>
          </w:p>
        </w:tc>
        <w:tc>
          <w:tcPr>
            <w:tcW w:w="2832" w:type="dxa"/>
          </w:tcPr>
          <w:p w:rsidR="006D7120" w:rsidRPr="00F42FFE" w:rsidRDefault="006D7120" w:rsidP="00B757A8">
            <w:pPr>
              <w:spacing w:beforeLines="100" w:line="480" w:lineRule="auto"/>
            </w:pPr>
          </w:p>
        </w:tc>
      </w:tr>
    </w:tbl>
    <w:p w:rsidR="006D7120" w:rsidRDefault="006D7120"/>
    <w:p w:rsidR="006D7120" w:rsidRDefault="006D7120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西安市社会科学规划基金法学研究专项课题</w:t>
      </w:r>
    </w:p>
    <w:p w:rsidR="006D7120" w:rsidRDefault="006D7120" w:rsidP="00B757A8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立项申请书课题设计论证活页</w:t>
      </w:r>
    </w:p>
    <w:p w:rsidR="006D7120" w:rsidRDefault="006D7120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课题名称和申请等级：</w:t>
      </w:r>
    </w:p>
    <w:tbl>
      <w:tblPr>
        <w:tblpPr w:leftFromText="180" w:rightFromText="180" w:vertAnchor="text" w:horzAnchor="page" w:tblpX="1602" w:tblpY="258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40"/>
      </w:tblGrid>
      <w:tr w:rsidR="006D7120" w:rsidRPr="00F42FFE">
        <w:tc>
          <w:tcPr>
            <w:tcW w:w="8940" w:type="dxa"/>
          </w:tcPr>
          <w:p w:rsidR="006D7120" w:rsidRPr="00F42FFE" w:rsidRDefault="006D7120">
            <w:pPr>
              <w:rPr>
                <w:sz w:val="24"/>
              </w:rPr>
            </w:pPr>
            <w:r w:rsidRPr="00F42FFE">
              <w:rPr>
                <w:rFonts w:ascii="宋体" w:hAnsi="宋体"/>
                <w:sz w:val="24"/>
              </w:rPr>
              <w:t>1.</w:t>
            </w:r>
            <w:r w:rsidRPr="00F42FFE">
              <w:rPr>
                <w:rFonts w:ascii="宋体" w:hAnsi="宋体" w:hint="eastAsia"/>
                <w:sz w:val="24"/>
              </w:rPr>
              <w:t>本课题国内外研究现状述评。</w:t>
            </w:r>
            <w:r w:rsidRPr="00F42FFE">
              <w:rPr>
                <w:rFonts w:ascii="宋体" w:hAnsi="宋体"/>
                <w:sz w:val="24"/>
              </w:rPr>
              <w:t>2.</w:t>
            </w:r>
            <w:r w:rsidRPr="00F42FFE">
              <w:rPr>
                <w:rFonts w:ascii="宋体" w:hAnsi="宋体" w:hint="eastAsia"/>
                <w:sz w:val="24"/>
              </w:rPr>
              <w:t>选题的实践价值和理论价值。</w:t>
            </w:r>
            <w:r w:rsidRPr="00F42FFE">
              <w:rPr>
                <w:rFonts w:ascii="宋体" w:hAnsi="宋体"/>
                <w:sz w:val="24"/>
              </w:rPr>
              <w:t>3.</w:t>
            </w:r>
            <w:r w:rsidRPr="00F42FFE">
              <w:rPr>
                <w:rFonts w:ascii="宋体" w:hAnsi="宋体" w:hint="eastAsia"/>
                <w:sz w:val="24"/>
              </w:rPr>
              <w:t>本课题研究的主要内容、重点难点、创新之处、研究方法、成果形式</w:t>
            </w:r>
            <w:r w:rsidRPr="00F42FFE">
              <w:rPr>
                <w:rFonts w:ascii="宋体" w:hAnsi="宋体"/>
                <w:sz w:val="24"/>
              </w:rPr>
              <w:t>.4</w:t>
            </w:r>
            <w:r w:rsidRPr="00F42FFE">
              <w:rPr>
                <w:rFonts w:ascii="宋体"/>
                <w:sz w:val="24"/>
              </w:rPr>
              <w:t>.</w:t>
            </w:r>
            <w:r w:rsidRPr="00F42FFE">
              <w:rPr>
                <w:rFonts w:ascii="宋体" w:hAnsi="宋体" w:hint="eastAsia"/>
                <w:sz w:val="24"/>
              </w:rPr>
              <w:t>课题负责人的相关前期成果。限</w:t>
            </w:r>
            <w:r w:rsidRPr="00F42FFE">
              <w:rPr>
                <w:rFonts w:ascii="宋体" w:hAnsi="宋体"/>
                <w:sz w:val="24"/>
              </w:rPr>
              <w:t>3000</w:t>
            </w:r>
            <w:r w:rsidRPr="00F42FFE">
              <w:rPr>
                <w:rFonts w:ascii="宋体" w:hAnsi="宋体" w:hint="eastAsia"/>
                <w:sz w:val="24"/>
              </w:rPr>
              <w:t>字以内。</w:t>
            </w:r>
          </w:p>
          <w:p w:rsidR="006D7120" w:rsidRPr="00F42FFE" w:rsidRDefault="006D7120"/>
          <w:p w:rsidR="006D7120" w:rsidRPr="00F42FFE" w:rsidRDefault="006D7120"/>
          <w:p w:rsidR="006D7120" w:rsidRPr="00F42FFE" w:rsidRDefault="006D7120">
            <w:bookmarkStart w:id="0" w:name="_GoBack"/>
            <w:bookmarkEnd w:id="0"/>
          </w:p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  <w:p w:rsidR="006D7120" w:rsidRPr="00F42FFE" w:rsidRDefault="006D7120"/>
        </w:tc>
      </w:tr>
    </w:tbl>
    <w:p w:rsidR="006D7120" w:rsidRDefault="006D7120">
      <w:r>
        <w:rPr>
          <w:rFonts w:hint="eastAsia"/>
        </w:rPr>
        <w:t>说明：</w:t>
      </w:r>
      <w:r>
        <w:t>1.</w:t>
      </w:r>
      <w:r>
        <w:rPr>
          <w:rFonts w:hint="eastAsia"/>
        </w:rPr>
        <w:t>申请人不填活页上方课题编号框。</w:t>
      </w:r>
    </w:p>
    <w:p w:rsidR="006D7120" w:rsidRDefault="006D7120">
      <w:r>
        <w:t xml:space="preserve">      2.</w:t>
      </w:r>
      <w:r>
        <w:rPr>
          <w:rFonts w:hint="eastAsia"/>
        </w:rPr>
        <w:t>活页文字表述中不得直接或间接透漏个人相关背景材料，否则取消参评资格。</w:t>
      </w:r>
    </w:p>
    <w:p w:rsidR="006D7120" w:rsidRDefault="006D7120">
      <w:r>
        <w:t xml:space="preserve">      3</w:t>
      </w:r>
      <w:r>
        <w:rPr>
          <w:rFonts w:ascii="宋体"/>
        </w:rPr>
        <w:t>.</w:t>
      </w:r>
      <w:r>
        <w:rPr>
          <w:rFonts w:hint="eastAsia"/>
        </w:rPr>
        <w:t>课题负责人的前期相关成果只填写成果名称</w:t>
      </w:r>
      <w:r>
        <w:rPr>
          <w:rFonts w:ascii="宋体" w:hAnsi="宋体" w:hint="eastAsia"/>
        </w:rPr>
        <w:t>、</w:t>
      </w:r>
      <w:r>
        <w:rPr>
          <w:rFonts w:hint="eastAsia"/>
        </w:rPr>
        <w:t>成果形式和发表时间，不能填写作者姓名</w:t>
      </w:r>
      <w:r>
        <w:rPr>
          <w:rFonts w:ascii="宋体" w:hAnsi="宋体" w:hint="eastAsia"/>
        </w:rPr>
        <w:t>、</w:t>
      </w:r>
      <w:r>
        <w:rPr>
          <w:rFonts w:hint="eastAsia"/>
        </w:rPr>
        <w:t>单位</w:t>
      </w:r>
      <w:r>
        <w:rPr>
          <w:rFonts w:ascii="宋体" w:hAnsi="宋体" w:hint="eastAsia"/>
        </w:rPr>
        <w:t>、</w:t>
      </w:r>
      <w:r>
        <w:rPr>
          <w:rFonts w:hint="eastAsia"/>
        </w:rPr>
        <w:t>发表刊物等。</w:t>
      </w:r>
    </w:p>
    <w:sectPr w:rsidR="006D7120" w:rsidSect="008C6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20" w:rsidRDefault="006D7120">
      <w:r>
        <w:separator/>
      </w:r>
    </w:p>
  </w:endnote>
  <w:endnote w:type="continuationSeparator" w:id="0">
    <w:p w:rsidR="006D7120" w:rsidRDefault="006D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20" w:rsidRDefault="006D71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20" w:rsidRDefault="006D71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20" w:rsidRDefault="006D71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20" w:rsidRDefault="006D7120">
      <w:r>
        <w:separator/>
      </w:r>
    </w:p>
  </w:footnote>
  <w:footnote w:type="continuationSeparator" w:id="0">
    <w:p w:rsidR="006D7120" w:rsidRDefault="006D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20" w:rsidRDefault="006D71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20" w:rsidRDefault="006D7120" w:rsidP="00B757A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20" w:rsidRDefault="006D71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4FC002D"/>
    <w:rsid w:val="006D7120"/>
    <w:rsid w:val="00825862"/>
    <w:rsid w:val="008C60DC"/>
    <w:rsid w:val="00B757A8"/>
    <w:rsid w:val="00F42FFE"/>
    <w:rsid w:val="04FC002D"/>
    <w:rsid w:val="16100A22"/>
    <w:rsid w:val="33B0618A"/>
    <w:rsid w:val="4DB307F8"/>
    <w:rsid w:val="7109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D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5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477C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75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77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2</cp:revision>
  <cp:lastPrinted>2022-05-23T08:50:00Z</cp:lastPrinted>
  <dcterms:created xsi:type="dcterms:W3CDTF">2018-01-02T06:45:00Z</dcterms:created>
  <dcterms:modified xsi:type="dcterms:W3CDTF">2022-05-23T08:50:00Z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